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3E" w:rsidRDefault="00E6363E"/>
    <w:tbl>
      <w:tblPr>
        <w:tblW w:w="10761" w:type="dxa"/>
        <w:tblLayout w:type="fixed"/>
        <w:tblLook w:val="04A0" w:firstRow="1" w:lastRow="0" w:firstColumn="1" w:lastColumn="0" w:noHBand="0" w:noVBand="1"/>
      </w:tblPr>
      <w:tblGrid>
        <w:gridCol w:w="670"/>
        <w:gridCol w:w="1268"/>
        <w:gridCol w:w="422"/>
        <w:gridCol w:w="698"/>
        <w:gridCol w:w="12"/>
        <w:gridCol w:w="282"/>
        <w:gridCol w:w="10"/>
        <w:gridCol w:w="568"/>
        <w:gridCol w:w="534"/>
        <w:gridCol w:w="172"/>
        <w:gridCol w:w="998"/>
        <w:gridCol w:w="424"/>
        <w:gridCol w:w="1276"/>
        <w:gridCol w:w="856"/>
        <w:gridCol w:w="707"/>
        <w:gridCol w:w="1843"/>
        <w:gridCol w:w="21"/>
      </w:tblGrid>
      <w:tr w:rsidR="00E6363E">
        <w:trPr>
          <w:trHeight w:val="900"/>
        </w:trPr>
        <w:tc>
          <w:tcPr>
            <w:tcW w:w="107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学生基本情况表</w:t>
            </w: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个人信息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寸照片</w:t>
            </w: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所在大学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120" w:type="dxa"/>
            <w:gridSpan w:val="10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特长及兴趣爱好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193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</w:t>
            </w:r>
            <w:bookmarkStart w:id="0" w:name="_GoBack"/>
            <w:bookmarkEnd w:id="0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238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576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55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5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F5011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社团或社会实践经历</w:t>
            </w:r>
          </w:p>
        </w:tc>
        <w:tc>
          <w:tcPr>
            <w:tcW w:w="240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564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所在单位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社团</w:t>
            </w:r>
          </w:p>
        </w:tc>
        <w:tc>
          <w:tcPr>
            <w:tcW w:w="5106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实践经历</w:t>
            </w: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家庭成员及社会关系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7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70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5106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63E" w:rsidRDefault="00E636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3E" w:rsidRDefault="00E6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63E">
        <w:trPr>
          <w:gridAfter w:val="1"/>
          <w:wAfter w:w="21" w:type="dxa"/>
          <w:trHeight w:val="3007"/>
        </w:trPr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6363E" w:rsidRDefault="00F50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10070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3E" w:rsidRDefault="00E636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6363E" w:rsidRDefault="00E6363E">
      <w:pPr>
        <w:ind w:firstLine="345"/>
        <w:rPr>
          <w:rFonts w:ascii="宋体" w:hAnsi="宋体"/>
          <w:sz w:val="18"/>
          <w:szCs w:val="18"/>
        </w:rPr>
      </w:pPr>
    </w:p>
    <w:sectPr w:rsidR="00E6363E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041"/>
    <w:rsid w:val="00274D69"/>
    <w:rsid w:val="00314519"/>
    <w:rsid w:val="003346E8"/>
    <w:rsid w:val="00530C33"/>
    <w:rsid w:val="00577FB3"/>
    <w:rsid w:val="005D00CF"/>
    <w:rsid w:val="007238EC"/>
    <w:rsid w:val="007B33BE"/>
    <w:rsid w:val="00806899"/>
    <w:rsid w:val="00863FC1"/>
    <w:rsid w:val="008E6041"/>
    <w:rsid w:val="0097746D"/>
    <w:rsid w:val="009C4DC6"/>
    <w:rsid w:val="00A56C38"/>
    <w:rsid w:val="00B8592E"/>
    <w:rsid w:val="00BA555B"/>
    <w:rsid w:val="00C76423"/>
    <w:rsid w:val="00D5244F"/>
    <w:rsid w:val="00E6363E"/>
    <w:rsid w:val="00EC2CE3"/>
    <w:rsid w:val="00EF07C5"/>
    <w:rsid w:val="00F343DB"/>
    <w:rsid w:val="00F50114"/>
    <w:rsid w:val="00FC2FA8"/>
    <w:rsid w:val="041D18F5"/>
    <w:rsid w:val="261D2FC9"/>
    <w:rsid w:val="3D2739BF"/>
    <w:rsid w:val="4E084A6B"/>
    <w:rsid w:val="7480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304;&#24037;&#20316;&#12305;&#26257;&#26399;&#23454;&#20064;\&#12304;&#32534;&#36753;&#12305;&#31616;&#21382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【编辑】简历模板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简 历 </dc:title>
  <dc:creator>微软用户</dc:creator>
  <cp:lastModifiedBy>微软用户</cp:lastModifiedBy>
  <cp:revision>1</cp:revision>
  <cp:lastPrinted>2014-07-09T01:34:00Z</cp:lastPrinted>
  <dcterms:created xsi:type="dcterms:W3CDTF">2014-07-09T00:26:00Z</dcterms:created>
  <dcterms:modified xsi:type="dcterms:W3CDTF">2016-11-21T03:01:00Z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